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04310" w:rsidTr="00AB08D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04310" w:rsidRDefault="00704310" w:rsidP="00AB08D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04310" w:rsidRDefault="00704310" w:rsidP="00AB08D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04310" w:rsidTr="00AB08D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310" w:rsidRDefault="00704310" w:rsidP="00AB08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4310" w:rsidRDefault="00704310" w:rsidP="00AB08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31951</w:t>
            </w:r>
          </w:p>
        </w:tc>
      </w:tr>
      <w:tr w:rsidR="00704310" w:rsidTr="00AB08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310" w:rsidRDefault="00704310" w:rsidP="00AB08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4310" w:rsidRDefault="00704310" w:rsidP="00AB08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March 2023</w:t>
            </w:r>
          </w:p>
        </w:tc>
      </w:tr>
      <w:tr w:rsidR="00704310" w:rsidTr="00AB08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310" w:rsidRDefault="00704310" w:rsidP="00AB08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4310" w:rsidRDefault="00704310" w:rsidP="00AB08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93 Blocks, 298.00 km²</w:t>
            </w:r>
          </w:p>
        </w:tc>
      </w:tr>
      <w:tr w:rsidR="00704310" w:rsidTr="00AB08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310" w:rsidRDefault="00704310" w:rsidP="00AB08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4310" w:rsidRDefault="00704310" w:rsidP="00AB08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GEORGE CREEK</w:t>
            </w:r>
          </w:p>
        </w:tc>
      </w:tr>
      <w:tr w:rsidR="00704310" w:rsidTr="00AB08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310" w:rsidRDefault="00704310" w:rsidP="00AB08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4310" w:rsidRDefault="00704310" w:rsidP="00AB08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704310" w:rsidTr="00AB08D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04310" w:rsidRDefault="00704310" w:rsidP="00AB08D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82222A9" wp14:editId="70987C11">
                  <wp:extent cx="2286000" cy="2286000"/>
                  <wp:effectExtent l="0" t="0" r="0" b="0"/>
                  <wp:docPr id="1" name="Picture 1" descr="R:\Business Systems\TAS\Mapping\MapImage\1742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2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310" w:rsidTr="00AB08D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04310" w:rsidRDefault="00704310" w:rsidP="00AB08D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704310" w:rsidRPr="006874B1" w:rsidRDefault="00704310" w:rsidP="0070431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079/23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10" w:rsidRDefault="00704310">
      <w:r>
        <w:separator/>
      </w:r>
    </w:p>
  </w:endnote>
  <w:endnote w:type="continuationSeparator" w:id="0">
    <w:p w:rsidR="00704310" w:rsidRDefault="007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00EC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10" w:rsidRDefault="00704310">
      <w:r>
        <w:separator/>
      </w:r>
    </w:p>
  </w:footnote>
  <w:footnote w:type="continuationSeparator" w:id="0">
    <w:p w:rsidR="00704310" w:rsidRDefault="0070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04310">
            <w:rPr>
              <w:rFonts w:ascii="Lato" w:hAnsi="Lato"/>
              <w:b/>
              <w:noProof/>
            </w:rPr>
            <w:t>029/23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04310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1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4310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0EC1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1FCC1CD9-CDE4-4C22-A3DC-E7B77BE1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31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</TotalTime>
  <Pages>1</Pages>
  <Words>48</Words>
  <Characters>260</Characters>
  <Application>Microsoft Office Word</Application>
  <DocSecurity>0</DocSecurity>
  <Lines>10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29/33</dc:title>
  <dc:creator>Northern Territory Government</dc:creator>
  <cp:lastModifiedBy>Andrea Ruske</cp:lastModifiedBy>
  <cp:revision>2</cp:revision>
  <cp:lastPrinted>2017-01-25T02:36:00Z</cp:lastPrinted>
  <dcterms:created xsi:type="dcterms:W3CDTF">2023-03-27T05:58:00Z</dcterms:created>
  <dcterms:modified xsi:type="dcterms:W3CDTF">2023-03-27T07:15:00Z</dcterms:modified>
</cp:coreProperties>
</file>