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537" w:rsidRPr="006874B1" w:rsidRDefault="00E27537" w:rsidP="009506A3">
      <w:pPr>
        <w:rPr>
          <w:rFonts w:ascii="Lato" w:hAnsi="Lato" w:cs="Calibri"/>
        </w:rPr>
      </w:pP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AA0610" w:rsidTr="0083638F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AA0610" w:rsidRDefault="00AA0610" w:rsidP="0083638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AA0610" w:rsidRDefault="00AA0610" w:rsidP="0083638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AA0610" w:rsidTr="0083638F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0610" w:rsidRDefault="00AA0610" w:rsidP="008363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0610" w:rsidRDefault="00AA0610" w:rsidP="008363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32742</w:t>
            </w:r>
          </w:p>
        </w:tc>
      </w:tr>
      <w:tr w:rsidR="00AA0610" w:rsidTr="0083638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0610" w:rsidRDefault="00AA0610" w:rsidP="008363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0610" w:rsidRDefault="00AA0610" w:rsidP="008363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 December 2022</w:t>
            </w:r>
          </w:p>
        </w:tc>
      </w:tr>
      <w:tr w:rsidR="00AA0610" w:rsidTr="0083638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0610" w:rsidRDefault="00AA0610" w:rsidP="008363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0610" w:rsidRDefault="00AA0610" w:rsidP="008363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 Blocks, 60.39 km²</w:t>
            </w:r>
          </w:p>
        </w:tc>
      </w:tr>
      <w:tr w:rsidR="00AA0610" w:rsidTr="0083638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0610" w:rsidRDefault="00AA0610" w:rsidP="008363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0610" w:rsidRDefault="00AA0610" w:rsidP="008363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DOREEN</w:t>
            </w:r>
          </w:p>
        </w:tc>
      </w:tr>
      <w:tr w:rsidR="00AA0610" w:rsidTr="0083638F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0610" w:rsidRDefault="00AA0610" w:rsidP="0083638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A0610" w:rsidRDefault="00AA0610" w:rsidP="0083638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ROCKTON RESOURCES LIMITED [ACN. 649 337 351]</w:t>
            </w:r>
          </w:p>
        </w:tc>
      </w:tr>
      <w:tr w:rsidR="00AA0610" w:rsidTr="0083638F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AA0610" w:rsidRDefault="00AA0610" w:rsidP="0083638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>
                  <wp:extent cx="2282190" cy="2282190"/>
                  <wp:effectExtent l="0" t="0" r="3810" b="3810"/>
                  <wp:docPr id="1" name="Picture 1" descr="R:\Business Systems\TAS\Mapping\MapImage\17153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7153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2190" cy="228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A0610" w:rsidTr="0083638F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AA0610" w:rsidRDefault="00AA0610" w:rsidP="0083638F"/>
        </w:tc>
      </w:tr>
    </w:tbl>
    <w:p w:rsidR="00E27537" w:rsidRDefault="00E27537" w:rsidP="009506A3">
      <w:pPr>
        <w:rPr>
          <w:rFonts w:ascii="Lato" w:hAnsi="Lato" w:cs="Calibri"/>
        </w:rPr>
      </w:pPr>
    </w:p>
    <w:p w:rsidR="00AA0610" w:rsidRPr="006874B1" w:rsidRDefault="00AA0610" w:rsidP="00AA0610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432/22</w:t>
      </w:r>
    </w:p>
    <w:sectPr w:rsidR="00AA0610" w:rsidRPr="006874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1C2" w:rsidRDefault="006671C2">
      <w:r>
        <w:separator/>
      </w:r>
    </w:p>
  </w:endnote>
  <w:endnote w:type="continuationSeparator" w:id="0">
    <w:p w:rsidR="006671C2" w:rsidRDefault="00667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5D" w:rsidRDefault="004335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4B521F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5D" w:rsidRDefault="004335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1C2" w:rsidRDefault="006671C2">
      <w:r>
        <w:separator/>
      </w:r>
    </w:p>
  </w:footnote>
  <w:footnote w:type="continuationSeparator" w:id="0">
    <w:p w:rsidR="006671C2" w:rsidRDefault="00667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5D" w:rsidRDefault="004335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43355D">
                                  <w:rPr>
                                    <w:b/>
                                  </w:rPr>
                                  <w:t>INDUSTRY, TOURISM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 xml:space="preserve">and </w:t>
                                </w:r>
                                <w:r w:rsidR="0043355D">
                                  <w:rPr>
                                    <w:b/>
                                  </w:rPr>
                                  <w:t>TRADE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43355D">
                            <w:rPr>
                              <w:b/>
                            </w:rPr>
                            <w:t>INDUSTRY, TOURISM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 xml:space="preserve">and </w:t>
                          </w:r>
                          <w:r w:rsidR="0043355D">
                            <w:rPr>
                              <w:b/>
                            </w:rPr>
                            <w:t>TRADE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AA0610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AA0610">
            <w:rPr>
              <w:rFonts w:ascii="Lato" w:hAnsi="Lato"/>
              <w:b/>
              <w:noProof/>
            </w:rPr>
            <w:t>130</w:t>
          </w:r>
          <w:r w:rsidR="00224E64">
            <w:rPr>
              <w:rFonts w:ascii="Lato" w:hAnsi="Lato"/>
              <w:b/>
              <w:noProof/>
            </w:rPr>
            <w:t>/</w:t>
          </w:r>
          <w:r w:rsidR="00AA0610">
            <w:rPr>
              <w:rFonts w:ascii="Lato" w:hAnsi="Lato"/>
              <w:b/>
              <w:noProof/>
            </w:rPr>
            <w:t>22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AA0610" w:rsidP="00AA0610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20 December </w:t>
          </w:r>
          <w:r w:rsidR="00B32A4B">
            <w:rPr>
              <w:rFonts w:ascii="Lato" w:hAnsi="Lato"/>
              <w:b/>
            </w:rPr>
            <w:t>202</w:t>
          </w:r>
          <w:r w:rsidR="00B22B04">
            <w:rPr>
              <w:rFonts w:ascii="Lato" w:hAnsi="Lato"/>
              <w:b/>
            </w:rPr>
            <w:t>2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355D" w:rsidRDefault="004335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10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21F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671C2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0610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355ED6A1-F7C1-4F14-85E4-A072ED9C9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610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2\TEMPLATE%20202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2022.dotx</Template>
  <TotalTime>1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130/22</dc:title>
  <dc:creator>Northern Territory Government</dc:creator>
  <cp:lastModifiedBy>Andrea Ruske</cp:lastModifiedBy>
  <cp:revision>2</cp:revision>
  <cp:lastPrinted>2017-01-25T02:36:00Z</cp:lastPrinted>
  <dcterms:created xsi:type="dcterms:W3CDTF">2022-12-20T05:54:00Z</dcterms:created>
  <dcterms:modified xsi:type="dcterms:W3CDTF">2022-12-20T09:08:00Z</dcterms:modified>
</cp:coreProperties>
</file>