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E46A7C" w:rsidTr="00E46A3D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E46A7C" w:rsidRDefault="00E46A7C" w:rsidP="00E46A3D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bookmarkStart w:id="0" w:name="_GoBack"/>
            <w:bookmarkEnd w:id="0"/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E46A7C" w:rsidRDefault="00E46A7C" w:rsidP="00E46A3D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E46A7C" w:rsidTr="00E46A3D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6A7C" w:rsidRDefault="00E46A7C" w:rsidP="00E46A3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6A7C" w:rsidRDefault="00E46A7C" w:rsidP="00E46A3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Extractive Mineral 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32589</w:t>
            </w:r>
          </w:p>
        </w:tc>
      </w:tr>
      <w:tr w:rsidR="00E46A7C" w:rsidTr="00E46A3D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6A7C" w:rsidRDefault="00E46A7C" w:rsidP="00E46A3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6A7C" w:rsidRDefault="00E46A7C" w:rsidP="00E46A3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29 November 2022</w:t>
            </w:r>
          </w:p>
        </w:tc>
      </w:tr>
      <w:tr w:rsidR="00E46A7C" w:rsidTr="00E46A3D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6A7C" w:rsidRDefault="00E46A7C" w:rsidP="00E46A3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6A7C" w:rsidRDefault="00E46A7C" w:rsidP="00E46A3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4 Blocks, 13.13 km²</w:t>
            </w:r>
          </w:p>
        </w:tc>
      </w:tr>
      <w:tr w:rsidR="00E46A7C" w:rsidTr="00E46A3D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6A7C" w:rsidRDefault="00E46A7C" w:rsidP="00E46A3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6A7C" w:rsidRDefault="00E46A7C" w:rsidP="00E46A3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NEWCASTLE WATERS</w:t>
            </w:r>
          </w:p>
        </w:tc>
      </w:tr>
      <w:tr w:rsidR="00E46A7C" w:rsidTr="00E46A3D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6A7C" w:rsidRDefault="00E46A7C" w:rsidP="00E46A3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6A7C" w:rsidRDefault="00E46A7C" w:rsidP="00E46A3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TERRITORY SANDS PTY LTD [ACN. 632 797 972]</w:t>
            </w:r>
          </w:p>
        </w:tc>
      </w:tr>
      <w:tr w:rsidR="00E46A7C" w:rsidTr="00E46A3D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E46A7C" w:rsidRDefault="00E46A7C" w:rsidP="00E46A3D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4450C05A" wp14:editId="68F01303">
                  <wp:extent cx="2286000" cy="2286000"/>
                  <wp:effectExtent l="0" t="0" r="0" b="0"/>
                  <wp:docPr id="1" name="Picture 1" descr="R:\Business Systems\TAS\Mapping\MapImage\17109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7109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6A7C" w:rsidTr="00E46A3D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E46A7C" w:rsidRDefault="00E46A7C" w:rsidP="00E46A3D"/>
        </w:tc>
      </w:tr>
    </w:tbl>
    <w:p w:rsidR="00E27537" w:rsidRDefault="00E27537" w:rsidP="009506A3">
      <w:pPr>
        <w:rPr>
          <w:rFonts w:ascii="Lato" w:hAnsi="Lato" w:cs="Calibri"/>
        </w:rPr>
      </w:pPr>
    </w:p>
    <w:p w:rsidR="00E46A7C" w:rsidRPr="006874B1" w:rsidRDefault="00E46A7C" w:rsidP="00E46A7C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413/22</w:t>
      </w:r>
    </w:p>
    <w:p w:rsidR="00E27537" w:rsidRDefault="00E27537" w:rsidP="009506A3">
      <w:pPr>
        <w:rPr>
          <w:rFonts w:ascii="Lato" w:hAnsi="Lato" w:cs="Calibri"/>
        </w:rPr>
      </w:pPr>
    </w:p>
    <w:p w:rsidR="00E46A7C" w:rsidRDefault="00E46A7C" w:rsidP="009506A3">
      <w:pPr>
        <w:rPr>
          <w:rFonts w:ascii="Lato" w:hAnsi="Lato" w:cs="Calibri"/>
        </w:rPr>
      </w:pPr>
    </w:p>
    <w:p w:rsidR="00E46A7C" w:rsidRDefault="00E46A7C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E46A7C" w:rsidTr="00E46A3D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E46A7C" w:rsidRDefault="00E46A7C" w:rsidP="00E46A3D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E46A7C" w:rsidRDefault="00E46A7C" w:rsidP="00E46A3D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E46A7C" w:rsidTr="00E46A3D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6A7C" w:rsidRDefault="00E46A7C" w:rsidP="00E46A3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6A7C" w:rsidRDefault="00E46A7C" w:rsidP="00E46A3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Extractive Mineral 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32605</w:t>
            </w:r>
          </w:p>
        </w:tc>
      </w:tr>
      <w:tr w:rsidR="00E46A7C" w:rsidTr="00E46A3D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6A7C" w:rsidRDefault="00E46A7C" w:rsidP="00E46A3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6A7C" w:rsidRDefault="00E46A7C" w:rsidP="00E46A3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29 November 2022</w:t>
            </w:r>
          </w:p>
        </w:tc>
      </w:tr>
      <w:tr w:rsidR="00E46A7C" w:rsidTr="00E46A3D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6A7C" w:rsidRDefault="00E46A7C" w:rsidP="00E46A3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6A7C" w:rsidRDefault="00E46A7C" w:rsidP="00E46A3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4 Blocks, 13.13 km²</w:t>
            </w:r>
          </w:p>
        </w:tc>
      </w:tr>
      <w:tr w:rsidR="00E46A7C" w:rsidTr="00E46A3D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6A7C" w:rsidRDefault="00E46A7C" w:rsidP="00E46A3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6A7C" w:rsidRDefault="00E46A7C" w:rsidP="00E46A3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NEWCASTLE WATERS</w:t>
            </w:r>
          </w:p>
        </w:tc>
      </w:tr>
      <w:tr w:rsidR="00E46A7C" w:rsidTr="00E46A3D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6A7C" w:rsidRDefault="00E46A7C" w:rsidP="00E46A3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6A7C" w:rsidRDefault="00E46A7C" w:rsidP="00E46A3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TERRITORY SANDS PTY LTD [ACN. 632 797 972]</w:t>
            </w:r>
          </w:p>
        </w:tc>
      </w:tr>
      <w:tr w:rsidR="00E46A7C" w:rsidTr="00E46A3D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E46A7C" w:rsidRDefault="00E46A7C" w:rsidP="00E46A3D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596C79B1" wp14:editId="318550A5">
                  <wp:extent cx="2286000" cy="2286000"/>
                  <wp:effectExtent l="0" t="0" r="0" b="0"/>
                  <wp:docPr id="2" name="Picture 2" descr="R:\Business Systems\TAS\Mapping\MapImage\17109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7109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6A7C" w:rsidTr="00E46A3D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E46A7C" w:rsidRDefault="00E46A7C" w:rsidP="00E46A3D"/>
        </w:tc>
      </w:tr>
    </w:tbl>
    <w:p w:rsidR="00E46A7C" w:rsidRDefault="00E46A7C" w:rsidP="009506A3">
      <w:pPr>
        <w:rPr>
          <w:rFonts w:ascii="Lato" w:hAnsi="Lato" w:cs="Calibri"/>
        </w:rPr>
      </w:pPr>
    </w:p>
    <w:p w:rsidR="00E27537" w:rsidRPr="006874B1" w:rsidRDefault="00E46A7C" w:rsidP="00E46A7C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414/22</w:t>
      </w:r>
    </w:p>
    <w:sectPr w:rsidR="00E27537" w:rsidRPr="006874B1">
      <w:headerReference w:type="default" r:id="rId9"/>
      <w:footerReference w:type="default" r:id="rId10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7852" w:rsidRDefault="009C7852">
      <w:r>
        <w:separator/>
      </w:r>
    </w:p>
  </w:endnote>
  <w:endnote w:type="continuationSeparator" w:id="0">
    <w:p w:rsidR="009C7852" w:rsidRDefault="009C7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0849E6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7852" w:rsidRDefault="009C7852">
      <w:r>
        <w:separator/>
      </w:r>
    </w:p>
  </w:footnote>
  <w:footnote w:type="continuationSeparator" w:id="0">
    <w:p w:rsidR="009C7852" w:rsidRDefault="009C78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43355D">
                                  <w:rPr>
                                    <w:b/>
                                  </w:rPr>
                                  <w:t>INDUSTRY, TOURISM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 xml:space="preserve">and </w:t>
                                </w:r>
                                <w:r w:rsidR="0043355D">
                                  <w:rPr>
                                    <w:b/>
                                  </w:rPr>
                                  <w:t>TRADE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43355D">
                            <w:rPr>
                              <w:b/>
                            </w:rPr>
                            <w:t>INDUSTRY, TOURISM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 xml:space="preserve">and </w:t>
                          </w:r>
                          <w:r w:rsidR="0043355D">
                            <w:rPr>
                              <w:b/>
                            </w:rPr>
                            <w:t>TRADE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E46A7C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E46A7C">
            <w:rPr>
              <w:rFonts w:ascii="Lato" w:hAnsi="Lato"/>
              <w:b/>
              <w:noProof/>
            </w:rPr>
            <w:t>120</w:t>
          </w:r>
          <w:r w:rsidR="00224E64">
            <w:rPr>
              <w:rFonts w:ascii="Lato" w:hAnsi="Lato"/>
              <w:b/>
              <w:noProof/>
            </w:rPr>
            <w:t>/</w:t>
          </w:r>
          <w:r w:rsidR="00E46A7C">
            <w:rPr>
              <w:rFonts w:ascii="Lato" w:hAnsi="Lato"/>
              <w:b/>
              <w:noProof/>
            </w:rPr>
            <w:t>22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E46A7C" w:rsidP="00B22B04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29 November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</w:t>
          </w:r>
          <w:r w:rsidR="00B22B04">
            <w:rPr>
              <w:rFonts w:ascii="Lato" w:hAnsi="Lato"/>
              <w:b/>
            </w:rPr>
            <w:t>2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A7C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9E6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55D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C7852"/>
    <w:rsid w:val="009D7990"/>
    <w:rsid w:val="009E04E1"/>
    <w:rsid w:val="009E1A43"/>
    <w:rsid w:val="009E6892"/>
    <w:rsid w:val="009E6BF2"/>
    <w:rsid w:val="009F55B7"/>
    <w:rsid w:val="009F7EDB"/>
    <w:rsid w:val="00A0594E"/>
    <w:rsid w:val="00A074C6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22B04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6A7C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EF43A1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5:docId w15:val="{F1E7AA97-7B52-41EB-81FB-0C86309B6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6A7C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2\TEMPLATE%2020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2022.dotx</Template>
  <TotalTime>0</TotalTime>
  <Pages>1</Pages>
  <Words>104</Words>
  <Characters>553</Characters>
  <Application>Microsoft Office Word</Application>
  <DocSecurity>0</DocSecurity>
  <Lines>42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 120/22</vt:lpstr>
    </vt:vector>
  </TitlesOfParts>
  <Company>DME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 120/22</dc:title>
  <dc:creator>Northern Territory Government</dc:creator>
  <cp:lastModifiedBy>Andrea Ruske</cp:lastModifiedBy>
  <cp:revision>2</cp:revision>
  <cp:lastPrinted>2017-01-25T02:36:00Z</cp:lastPrinted>
  <dcterms:created xsi:type="dcterms:W3CDTF">2022-11-29T07:29:00Z</dcterms:created>
  <dcterms:modified xsi:type="dcterms:W3CDTF">2022-11-29T07:29:00Z</dcterms:modified>
</cp:coreProperties>
</file>