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44D7D" w:rsidTr="007537C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44D7D" w:rsidRDefault="00A44D7D" w:rsidP="007537C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44D7D" w:rsidRDefault="00A44D7D" w:rsidP="007537C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44D7D" w:rsidTr="007537C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D7D" w:rsidRDefault="00A44D7D" w:rsidP="007537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D7D" w:rsidRDefault="00A44D7D" w:rsidP="007537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32478</w:t>
            </w:r>
          </w:p>
        </w:tc>
      </w:tr>
      <w:tr w:rsidR="00A44D7D" w:rsidTr="007537C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D7D" w:rsidRDefault="00A44D7D" w:rsidP="007537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D7D" w:rsidRDefault="00A44D7D" w:rsidP="007537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October 2021, for a period of 6 Years</w:t>
            </w:r>
          </w:p>
        </w:tc>
      </w:tr>
      <w:tr w:rsidR="00A44D7D" w:rsidTr="007537C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D7D" w:rsidRDefault="00A44D7D" w:rsidP="007537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D7D" w:rsidRDefault="00A44D7D" w:rsidP="007537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798.52 km²</w:t>
            </w:r>
          </w:p>
        </w:tc>
      </w:tr>
      <w:tr w:rsidR="00A44D7D" w:rsidTr="007537C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D7D" w:rsidRDefault="00A44D7D" w:rsidP="007537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D7D" w:rsidRDefault="00A44D7D" w:rsidP="007537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A44D7D" w:rsidTr="007537C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D7D" w:rsidRDefault="00A44D7D" w:rsidP="007537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D7D" w:rsidRDefault="00A44D7D" w:rsidP="007537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A44D7D" w:rsidTr="007537C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44D7D" w:rsidRDefault="00A44D7D" w:rsidP="007537C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3333B1" wp14:editId="2D52CD97">
                  <wp:extent cx="2286000" cy="2286000"/>
                  <wp:effectExtent l="0" t="0" r="0" b="0"/>
                  <wp:docPr id="1" name="Picture 1" descr="R:\Business Systems\TAS\Mapping\MapImage\1628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8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D7D" w:rsidTr="007537C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44D7D" w:rsidRDefault="00A44D7D" w:rsidP="007537C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A44D7D" w:rsidP="00A44D7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375/21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44D7D" w:rsidTr="007537C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44D7D" w:rsidRDefault="00A44D7D" w:rsidP="007537C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44D7D" w:rsidRDefault="00A44D7D" w:rsidP="007537C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44D7D" w:rsidTr="007537C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D7D" w:rsidRDefault="00A44D7D" w:rsidP="007537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D7D" w:rsidRDefault="00A44D7D" w:rsidP="007537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32640</w:t>
            </w:r>
          </w:p>
        </w:tc>
      </w:tr>
      <w:tr w:rsidR="00A44D7D" w:rsidTr="007537C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D7D" w:rsidRDefault="00A44D7D" w:rsidP="007537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D7D" w:rsidRDefault="00A44D7D" w:rsidP="007537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October 2021, for a period of 6 Years</w:t>
            </w:r>
          </w:p>
        </w:tc>
      </w:tr>
      <w:tr w:rsidR="00A44D7D" w:rsidTr="007537C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D7D" w:rsidRDefault="00A44D7D" w:rsidP="007537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D7D" w:rsidRDefault="00A44D7D" w:rsidP="007537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188 Blocks, 618.83 km²</w:t>
            </w:r>
          </w:p>
        </w:tc>
      </w:tr>
      <w:tr w:rsidR="00A44D7D" w:rsidTr="007537C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D7D" w:rsidRDefault="00A44D7D" w:rsidP="007537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D7D" w:rsidRDefault="00A44D7D" w:rsidP="007537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PIGEON</w:t>
            </w:r>
          </w:p>
        </w:tc>
      </w:tr>
      <w:tr w:rsidR="00A44D7D" w:rsidTr="007537C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D7D" w:rsidRDefault="00A44D7D" w:rsidP="007537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D7D" w:rsidRDefault="00A44D7D" w:rsidP="007537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ALBIAN RESOURCES PTY LTD [ACN. 629 786 161]</w:t>
            </w:r>
          </w:p>
        </w:tc>
      </w:tr>
      <w:tr w:rsidR="00A44D7D" w:rsidTr="007537C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44D7D" w:rsidRDefault="00A44D7D" w:rsidP="007537C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97D791" wp14:editId="1135B2BD">
                  <wp:extent cx="2286000" cy="2286000"/>
                  <wp:effectExtent l="0" t="0" r="0" b="0"/>
                  <wp:docPr id="2" name="Picture 2" descr="R:\Business Systems\TAS\Mapping\MapImage\1629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9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D7D" w:rsidTr="007537C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44D7D" w:rsidRDefault="00A44D7D" w:rsidP="007537C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44D7D" w:rsidRPr="006874B1" w:rsidRDefault="00A44D7D" w:rsidP="00A44D7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376/21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44D7D" w:rsidTr="007537C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44D7D" w:rsidRDefault="00A44D7D" w:rsidP="007537C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44D7D" w:rsidRDefault="00A44D7D" w:rsidP="007537C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44D7D" w:rsidTr="007537C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D7D" w:rsidRDefault="00A44D7D" w:rsidP="007537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D7D" w:rsidRDefault="00A44D7D" w:rsidP="007537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32641</w:t>
            </w:r>
          </w:p>
        </w:tc>
      </w:tr>
      <w:tr w:rsidR="00A44D7D" w:rsidTr="007537C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D7D" w:rsidRDefault="00A44D7D" w:rsidP="007537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D7D" w:rsidRDefault="00A44D7D" w:rsidP="007537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October 2021, for a period of 6 Years</w:t>
            </w:r>
          </w:p>
        </w:tc>
      </w:tr>
      <w:tr w:rsidR="00A44D7D" w:rsidTr="007537C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D7D" w:rsidRDefault="00A44D7D" w:rsidP="007537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D7D" w:rsidRDefault="00A44D7D" w:rsidP="007537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115 Blocks, 340.91 km²</w:t>
            </w:r>
          </w:p>
        </w:tc>
      </w:tr>
      <w:tr w:rsidR="00A44D7D" w:rsidTr="007537C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D7D" w:rsidRDefault="00A44D7D" w:rsidP="007537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D7D" w:rsidRDefault="00A44D7D" w:rsidP="007537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SANFORD</w:t>
            </w:r>
          </w:p>
        </w:tc>
      </w:tr>
      <w:tr w:rsidR="00A44D7D" w:rsidTr="007537C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D7D" w:rsidRDefault="00A44D7D" w:rsidP="007537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D7D" w:rsidRDefault="00A44D7D" w:rsidP="007537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ALBIAN RESOURCES PTY LTD [ACN. 629 786 161]</w:t>
            </w:r>
          </w:p>
        </w:tc>
      </w:tr>
      <w:tr w:rsidR="00A44D7D" w:rsidTr="007537C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44D7D" w:rsidRDefault="00A44D7D" w:rsidP="007537C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ABEE7F" wp14:editId="25E974D3">
                  <wp:extent cx="2286000" cy="2286000"/>
                  <wp:effectExtent l="0" t="0" r="0" b="0"/>
                  <wp:docPr id="3" name="Picture 3" descr="R:\Business Systems\TAS\Mapping\MapImage\1629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9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D7D" w:rsidTr="007537C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44D7D" w:rsidRDefault="00A44D7D" w:rsidP="007537C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A44D7D" w:rsidP="00A44D7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377/21</w:t>
      </w:r>
      <w:bookmarkStart w:id="0" w:name="_GoBack"/>
      <w:bookmarkEnd w:id="0"/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7D" w:rsidRDefault="00A44D7D">
      <w:r>
        <w:separator/>
      </w:r>
    </w:p>
  </w:endnote>
  <w:endnote w:type="continuationSeparator" w:id="0">
    <w:p w:rsidR="00A44D7D" w:rsidRDefault="00A4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44D7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7D" w:rsidRDefault="00A44D7D">
      <w:r>
        <w:separator/>
      </w:r>
    </w:p>
  </w:footnote>
  <w:footnote w:type="continuationSeparator" w:id="0">
    <w:p w:rsidR="00A44D7D" w:rsidRDefault="00A4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44D7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44D7D">
            <w:rPr>
              <w:rFonts w:ascii="Lato" w:hAnsi="Lato"/>
              <w:b/>
              <w:noProof/>
            </w:rPr>
            <w:t>99</w:t>
          </w:r>
          <w:r w:rsidR="00224E64">
            <w:rPr>
              <w:rFonts w:ascii="Lato" w:hAnsi="Lato"/>
              <w:b/>
              <w:noProof/>
            </w:rPr>
            <w:t>/</w:t>
          </w:r>
          <w:r w:rsidR="00A44D7D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44D7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7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4D7D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35FC305"/>
  <w15:docId w15:val="{D981530A-D53F-4893-9D56-6481FCDA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D7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7</TotalTime>
  <Pages>1</Pages>
  <Words>340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99/21</dc:title>
  <dc:creator>Northern Territory Government</dc:creator>
  <cp:lastModifiedBy>Damian Hokin</cp:lastModifiedBy>
  <cp:revision>1</cp:revision>
  <cp:lastPrinted>2017-01-25T02:36:00Z</cp:lastPrinted>
  <dcterms:created xsi:type="dcterms:W3CDTF">2021-10-11T05:41:00Z</dcterms:created>
  <dcterms:modified xsi:type="dcterms:W3CDTF">2021-10-11T05:48:00Z</dcterms:modified>
</cp:coreProperties>
</file>