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32BC" w:rsidRDefault="006E32BC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2BC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32362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51.89 km²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F771B3" wp14:editId="66D1A88E">
                  <wp:extent cx="2286000" cy="2286000"/>
                  <wp:effectExtent l="0" t="0" r="0" b="0"/>
                  <wp:docPr id="1" name="Picture 1" descr="R:\Business Systems\TAS\Mapping\MapImage\1612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E32BC" w:rsidRPr="006874B1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262/21</w:t>
      </w:r>
    </w:p>
    <w:p w:rsidR="00E27537" w:rsidRDefault="00E27537" w:rsidP="009506A3">
      <w:pPr>
        <w:rPr>
          <w:rFonts w:ascii="Lato" w:hAnsi="Lato" w:cs="Calibri"/>
        </w:rPr>
      </w:pPr>
    </w:p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32BC" w:rsidRDefault="006E32BC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2BC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32363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51.79 km²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8C85B1" wp14:editId="2DF1BCAE">
                  <wp:extent cx="2286000" cy="2286000"/>
                  <wp:effectExtent l="0" t="0" r="0" b="0"/>
                  <wp:docPr id="2" name="Picture 2" descr="R:\Business Systems\TAS\Mapping\MapImage\1612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/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32BC" w:rsidRDefault="006E32BC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2BC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32364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38.82 km²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B787C9" wp14:editId="39E0F998">
                  <wp:extent cx="2286000" cy="2286000"/>
                  <wp:effectExtent l="0" t="0" r="0" b="0"/>
                  <wp:docPr id="3" name="Picture 3" descr="R:\Business Systems\TAS\Mapping\MapImage\161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/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264/21</w:t>
      </w:r>
    </w:p>
    <w:p w:rsidR="006E32BC" w:rsidRPr="006874B1" w:rsidRDefault="006E32BC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32BC" w:rsidRDefault="006E32BC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2BC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32365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10.73 km²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C57731" wp14:editId="1B7A99D3">
                  <wp:extent cx="2286000" cy="2286000"/>
                  <wp:effectExtent l="0" t="0" r="0" b="0"/>
                  <wp:docPr id="4" name="Picture 4" descr="R:\Business Systems\TAS\Mapping\MapImage\1612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/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E32BC" w:rsidRDefault="006E32BC" w:rsidP="000250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E32BC" w:rsidTr="000250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32366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2021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22.72 km²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6E32BC" w:rsidTr="000250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MINEX CRC LTD [ACN. 625 533 913]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F0917F" wp14:editId="680A9664">
                  <wp:extent cx="2286000" cy="2286000"/>
                  <wp:effectExtent l="0" t="0" r="0" b="0"/>
                  <wp:docPr id="5" name="Picture 5" descr="R:\Business Systems\TAS\Mapping\MapImage\1612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/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266/21</w:t>
      </w:r>
    </w:p>
    <w:p w:rsidR="006E32BC" w:rsidRDefault="006E32B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2BC" w:rsidRDefault="006E32BC" w:rsidP="000250C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32BC" w:rsidTr="000250C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32336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2021, for a period of 6 Years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12.78 km²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SMITH Scott William, 50% SMITH Kimberley Alice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3D113C" wp14:editId="2DCB14D2">
                  <wp:extent cx="2286000" cy="2286000"/>
                  <wp:effectExtent l="0" t="0" r="0" b="0"/>
                  <wp:docPr id="6" name="Picture 6" descr="R:\Business Systems\TAS\Mapping\MapImage\1612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267/21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32BC" w:rsidTr="000250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2BC" w:rsidRDefault="006E32BC" w:rsidP="000250C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2BC" w:rsidRDefault="006E32BC" w:rsidP="000250C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32BC" w:rsidTr="000250C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32617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2021, for a period of 6 Years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 Blocks, 284.34 km²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6E32BC" w:rsidTr="000250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2BC" w:rsidRDefault="006E32BC" w:rsidP="000250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2BC" w:rsidRDefault="006E32BC" w:rsidP="000250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6E32BC" w:rsidTr="000250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2BC" w:rsidRDefault="006E32BC" w:rsidP="000250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FA39C2" wp14:editId="3786B087">
                  <wp:extent cx="2286000" cy="2286000"/>
                  <wp:effectExtent l="0" t="0" r="0" b="0"/>
                  <wp:docPr id="7" name="Picture 7" descr="R:\Business Systems\TAS\Mapping\MapImage\1612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2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2BC" w:rsidTr="000250C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32BC" w:rsidRDefault="006E32BC" w:rsidP="000250C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E32BC" w:rsidRDefault="006E32BC" w:rsidP="009506A3">
      <w:pPr>
        <w:rPr>
          <w:rFonts w:ascii="Lato" w:hAnsi="Lato" w:cs="Calibri"/>
        </w:rPr>
      </w:pPr>
    </w:p>
    <w:p w:rsidR="006E32BC" w:rsidRPr="006874B1" w:rsidRDefault="006E32BC" w:rsidP="006E32B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268/21</w:t>
      </w:r>
    </w:p>
    <w:sectPr w:rsidR="006E32BC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BC" w:rsidRDefault="006E32BC">
      <w:r>
        <w:separator/>
      </w:r>
    </w:p>
  </w:endnote>
  <w:endnote w:type="continuationSeparator" w:id="0">
    <w:p w:rsidR="006E32BC" w:rsidRDefault="006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32B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E32B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BC" w:rsidRDefault="006E32BC">
      <w:r>
        <w:separator/>
      </w:r>
    </w:p>
  </w:footnote>
  <w:footnote w:type="continuationSeparator" w:id="0">
    <w:p w:rsidR="006E32BC" w:rsidRDefault="006E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E32B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E32BC">
            <w:rPr>
              <w:rFonts w:ascii="Lato" w:hAnsi="Lato"/>
              <w:b/>
              <w:noProof/>
            </w:rPr>
            <w:t>65</w:t>
          </w:r>
          <w:r w:rsidR="00224E64">
            <w:rPr>
              <w:rFonts w:ascii="Lato" w:hAnsi="Lato"/>
              <w:b/>
              <w:noProof/>
            </w:rPr>
            <w:t>/</w:t>
          </w:r>
          <w:r w:rsidR="006E32B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E32B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B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32BC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15AFC6"/>
  <w15:docId w15:val="{F8ABB03E-E3AF-4408-84B5-4D3CC8F9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2</Pages>
  <Words>455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65/21</dc:title>
  <dc:creator>Northern Territory Government</dc:creator>
  <cp:lastModifiedBy>Damian Hokin</cp:lastModifiedBy>
  <cp:revision>1</cp:revision>
  <cp:lastPrinted>2017-01-25T02:36:00Z</cp:lastPrinted>
  <dcterms:created xsi:type="dcterms:W3CDTF">2021-07-13T05:07:00Z</dcterms:created>
  <dcterms:modified xsi:type="dcterms:W3CDTF">2021-07-13T05:18:00Z</dcterms:modified>
</cp:coreProperties>
</file>